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rPr>
              <w:sz w:val="36"/>
            </w:rPr>
            <w:alias w:val="Post Title"/>
            <w:id w:val="89512082"/>
            <w:placeholder>
              <w:docPart w:val="89512082"/>
            </w:placeholder>
            <w:dataBinding w:xpath="/ns0:BlogPostInfo/ns0:PostTitle" w:storeItemID="{CE0DB0B3-113E-453F-95BB-85E1681C3C32}"/>
            <w:text/>
          </w:sdtPr>
          <w:sdtContent>
            <w:p w:rsidR="00A20189" w:rsidRDefault="00575443">
              <w:pPr>
                <w:pStyle w:val="Publishwithline"/>
              </w:pPr>
              <w:r w:rsidRPr="00BA1E8E">
                <w:rPr>
                  <w:sz w:val="36"/>
                </w:rPr>
                <w:t>HOW TO INSTALL DUAL OS ON SAME PC</w:t>
              </w:r>
            </w:p>
          </w:sdtContent>
        </w:sdt>
        <w:p w:rsidR="00A20189" w:rsidRDefault="00A20189">
          <w:pPr>
            <w:pStyle w:val="underline"/>
          </w:pPr>
        </w:p>
        <w:p w:rsidR="00A20189" w:rsidRDefault="00533123">
          <w:pPr>
            <w:pStyle w:val="PadderBetweenControlandBody"/>
          </w:pPr>
        </w:p>
      </w:sdtContent>
    </w:sdt>
    <w:p w:rsidR="00A20189" w:rsidRDefault="00575443">
      <w:pPr>
        <w:rPr>
          <w:sz w:val="28"/>
        </w:rPr>
      </w:pPr>
      <w:r>
        <w:rPr>
          <w:sz w:val="28"/>
        </w:rPr>
        <w:t xml:space="preserve">LET US INSTALL WINDOWS XP AND WINDOWS 7 ON SAME PC </w:t>
      </w:r>
    </w:p>
    <w:p w:rsidR="00BA1E8E" w:rsidRDefault="00575443">
      <w:pPr>
        <w:rPr>
          <w:sz w:val="28"/>
        </w:rPr>
      </w:pPr>
      <w:r>
        <w:rPr>
          <w:sz w:val="28"/>
        </w:rPr>
        <w:t>WHILE INSTALLING DUAL OS FIRST WE SHOULD INSTALL THE LOWER VERSION OF OS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FIRST INSTALL WINDOWS XP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PRESS F2 OR DEL BUTTON TO GO CMOS PAGE IN LATEST BOARD PRESS F10 FOR ONE TIME BOOT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 THE CMOS PAGE GO TO ADVACE IF NOT GO TO BOOT OPTION AND CLICK ENTER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 THAT SELECT FIRST BOOT OPTION AS CD/DVD DRIVE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PRESS F10 AND ENTER YES TO SAVE THE SETTINGS</w:t>
      </w:r>
    </w:p>
    <w:p w:rsidR="00BA1E8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THE SYSTEM WILL RESTART </w:t>
      </w:r>
    </w:p>
    <w:p w:rsidR="009C56C1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AFTER THE SYSTEM RESTAR THE SYSTEM WILL RESART FROM CD DRIVE</w:t>
      </w:r>
    </w:p>
    <w:p w:rsidR="009C56C1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INSERT THE XP  CD AND PRESS ANY KEY TO BOOT FROM IT</w:t>
      </w:r>
    </w:p>
    <w:p w:rsidR="001538B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PRESS ENTER TO SETUP WINDOWS</w:t>
      </w:r>
    </w:p>
    <w:p w:rsidR="001538BE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THEN PRESS F8 TO ACCEPT LICENCE AGREMENT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NOW SELECT OR CREATE A PARTITION TO INSTALL XP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SELECT THE PARTITION TYPE AS QUICK NTFS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THE FILES WILL BEGIN TO COPY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AFTER THE PROCESS COMLETED 100%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THE SYSTEM WILL RESTART AGAIN 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IT WILL BE BETTER TO CHANGE THE BOOT OPTION TO HDD AS DONE FIRST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THE SECOND PROCESS WILL BE STARTED AFTER RESTART</w:t>
      </w:r>
    </w:p>
    <w:p w:rsidR="00E8511F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AT THE TIME OF 33 SECONDS IT ASKS SOME DETAILS FILL IT</w:t>
      </w:r>
    </w:p>
    <w:p w:rsidR="002D42ED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ENTER THE SERIAL NUMBER FOR UR WINDOWS XP CD</w:t>
      </w:r>
    </w:p>
    <w:p w:rsidR="00CF7B27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THE KEY WILL BE GIVEN WHILE PURCHASE OF UR XP CD</w:t>
      </w:r>
    </w:p>
    <w:p w:rsidR="00CF7B27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AFTER THAT THE PROCESS CONTINUE TO COPY THE REQUIRED FILES</w:t>
      </w:r>
    </w:p>
    <w:p w:rsidR="00575443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AFTER FINISHING ALL THE SYSTEM WILL RESTART AGAIN</w:t>
      </w:r>
    </w:p>
    <w:p w:rsidR="00575443" w:rsidRDefault="00575443" w:rsidP="00BA1E8E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AND THE INSTALLATION OF WINDOWS XP FINISHED</w:t>
      </w:r>
    </w:p>
    <w:p w:rsidR="00575443" w:rsidRDefault="00575443" w:rsidP="00575443">
      <w:pPr>
        <w:ind w:left="360"/>
        <w:rPr>
          <w:sz w:val="32"/>
        </w:rPr>
      </w:pPr>
      <w:r>
        <w:rPr>
          <w:sz w:val="32"/>
        </w:rPr>
        <w:t>Now Let Install Windows 7</w:t>
      </w:r>
    </w:p>
    <w:p w:rsidR="00ED51B9" w:rsidRDefault="00ED51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Do The Same Process As Above To Set CMOS To CD/DVD Drive </w:t>
      </w:r>
    </w:p>
    <w:p w:rsidR="00ED51B9" w:rsidRDefault="00ED51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Insert The Win7 Boot CD </w:t>
      </w:r>
    </w:p>
    <w:p w:rsidR="00ED51B9" w:rsidRDefault="00ED51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Press Any Key To Setup Win7</w:t>
      </w:r>
    </w:p>
    <w:p w:rsidR="00ED51B9" w:rsidRDefault="00ED51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The files will Begin To Copy</w:t>
      </w:r>
    </w:p>
    <w:p w:rsidR="00ED51B9" w:rsidRDefault="00ED51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After Finishing The Process A Window Will Appear</w:t>
      </w:r>
    </w:p>
    <w:p w:rsidR="00ED51B9" w:rsidRDefault="00AC0B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In That Select The Language u Need</w:t>
      </w:r>
    </w:p>
    <w:p w:rsidR="00AC0BB9" w:rsidRDefault="00AC0B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And Click The Install Now </w:t>
      </w:r>
    </w:p>
    <w:p w:rsidR="00AC0BB9" w:rsidRDefault="00AC0BB9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Then Click The I Accept The License</w:t>
      </w:r>
      <w:r w:rsidR="00E5616A">
        <w:rPr>
          <w:sz w:val="32"/>
        </w:rPr>
        <w:t xml:space="preserve"> Term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Click The Custom Tab For Selecting The Partition To Install Win 7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Select The Partition To Install Win7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Don’t Select The Windows xp Partition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Select The Partition And Click Next To Install Win7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Click ok To Install And The Setup Will Continues</w:t>
      </w:r>
    </w:p>
    <w:p w:rsidR="00E5616A" w:rsidRDefault="00E5616A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Af</w:t>
      </w:r>
      <w:r w:rsidR="005A7506">
        <w:rPr>
          <w:sz w:val="32"/>
        </w:rPr>
        <w:t>ter  Installing Updates Process The System Will Restart</w:t>
      </w:r>
    </w:p>
    <w:p w:rsidR="005A7506" w:rsidRDefault="005A7506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The Final Process Will Run</w:t>
      </w:r>
    </w:p>
    <w:p w:rsidR="005A7506" w:rsidRDefault="005A7506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After Finishing That Process The Installation Was Finished</w:t>
      </w:r>
    </w:p>
    <w:p w:rsidR="005A7506" w:rsidRDefault="005A7506" w:rsidP="00ED51B9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At First Time It Will Prepare Ur Desktop </w:t>
      </w:r>
    </w:p>
    <w:p w:rsidR="005A7506" w:rsidRPr="005A7506" w:rsidRDefault="005A7506" w:rsidP="005A7506">
      <w:pPr>
        <w:ind w:left="360"/>
        <w:rPr>
          <w:sz w:val="32"/>
        </w:rPr>
      </w:pPr>
      <w:r>
        <w:rPr>
          <w:sz w:val="32"/>
        </w:rPr>
        <w:t>When U Restart Ur System U Can Select The Os u Need</w:t>
      </w:r>
    </w:p>
    <w:p w:rsidR="005A7506" w:rsidRDefault="005A7506" w:rsidP="005A7506">
      <w:pPr>
        <w:pStyle w:val="ListParagraph"/>
        <w:ind w:left="1080"/>
        <w:rPr>
          <w:sz w:val="32"/>
        </w:rPr>
      </w:pPr>
    </w:p>
    <w:p w:rsidR="00ED51B9" w:rsidRPr="00ED51B9" w:rsidRDefault="00ED51B9" w:rsidP="00ED51B9">
      <w:pPr>
        <w:ind w:left="360"/>
        <w:rPr>
          <w:sz w:val="32"/>
        </w:rPr>
      </w:pPr>
    </w:p>
    <w:p w:rsidR="009C56C1" w:rsidRDefault="009C56C1" w:rsidP="009C56C1">
      <w:pPr>
        <w:pStyle w:val="ListParagraph"/>
        <w:rPr>
          <w:sz w:val="32"/>
        </w:rPr>
      </w:pPr>
    </w:p>
    <w:p w:rsidR="00BA1E8E" w:rsidRPr="00BA1E8E" w:rsidRDefault="00575443" w:rsidP="00BA1E8E">
      <w:pPr>
        <w:rPr>
          <w:sz w:val="32"/>
        </w:rPr>
      </w:pPr>
      <w:r>
        <w:rPr>
          <w:sz w:val="32"/>
        </w:rPr>
        <w:t xml:space="preserve">  </w:t>
      </w:r>
    </w:p>
    <w:sectPr w:rsidR="00BA1E8E" w:rsidRPr="00BA1E8E" w:rsidSect="00A201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1D6C"/>
    <w:multiLevelType w:val="hybridMultilevel"/>
    <w:tmpl w:val="F25E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32D65"/>
    <w:multiLevelType w:val="hybridMultilevel"/>
    <w:tmpl w:val="574C5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attachedTemplate r:id="rId1"/>
  <w:defaultTabStop w:val="720"/>
  <w:characterSpacingControl w:val="doNotCompress"/>
  <w:savePreviewPicture/>
  <w:compat>
    <w:useFELayout/>
  </w:compat>
  <w:docVars>
    <w:docVar w:name="Blog" w:val="1"/>
  </w:docVars>
  <w:rsids>
    <w:rsidRoot w:val="00BA1E8E"/>
    <w:rsid w:val="00010D7D"/>
    <w:rsid w:val="001538BE"/>
    <w:rsid w:val="002D42ED"/>
    <w:rsid w:val="004566F5"/>
    <w:rsid w:val="00533123"/>
    <w:rsid w:val="00575443"/>
    <w:rsid w:val="00591211"/>
    <w:rsid w:val="005A7506"/>
    <w:rsid w:val="009C56C1"/>
    <w:rsid w:val="00A20189"/>
    <w:rsid w:val="00AC0BB9"/>
    <w:rsid w:val="00BA1E8E"/>
    <w:rsid w:val="00C06A60"/>
    <w:rsid w:val="00CF7B27"/>
    <w:rsid w:val="00D41570"/>
    <w:rsid w:val="00D675B9"/>
    <w:rsid w:val="00E5616A"/>
    <w:rsid w:val="00E8511F"/>
    <w:rsid w:val="00ED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  <w:rsid w:val="00A20189"/>
  </w:style>
  <w:style w:type="paragraph" w:styleId="Heading1">
    <w:name w:val="heading 1"/>
    <w:basedOn w:val="Normal"/>
    <w:next w:val="Normal"/>
    <w:uiPriority w:val="5"/>
    <w:qFormat/>
    <w:rsid w:val="00A20189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rsid w:val="00A201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rsid w:val="00A20189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rsid w:val="00A20189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rsid w:val="00A20189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rsid w:val="00A20189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A20189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rsid w:val="00A20189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rsid w:val="00A20189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sid w:val="00A20189"/>
    <w:rPr>
      <w:color w:val="808080"/>
    </w:rPr>
  </w:style>
  <w:style w:type="paragraph" w:customStyle="1" w:styleId="Account">
    <w:name w:val="Account"/>
    <w:semiHidden/>
    <w:rsid w:val="00A20189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A20189"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rsid w:val="00A20189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rsid w:val="00A20189"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sid w:val="00A20189"/>
    <w:rPr>
      <w:i/>
      <w:iCs/>
    </w:rPr>
  </w:style>
  <w:style w:type="character" w:styleId="Strong">
    <w:name w:val="Strong"/>
    <w:basedOn w:val="DefaultParagraphFont"/>
    <w:uiPriority w:val="22"/>
    <w:qFormat/>
    <w:rsid w:val="00A20189"/>
    <w:rPr>
      <w:b/>
      <w:bCs/>
    </w:rPr>
  </w:style>
  <w:style w:type="paragraph" w:customStyle="1" w:styleId="underline">
    <w:name w:val="underline"/>
    <w:semiHidden/>
    <w:rsid w:val="00A20189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rsid w:val="00A20189"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BA1E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14A3"/>
    <w:rsid w:val="002E05B3"/>
    <w:rsid w:val="006914A3"/>
    <w:rsid w:val="00BC5952"/>
    <w:rsid w:val="00CA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95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HOW TO INSTALL DUAL OS ON SAME PC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CE0DB0B3-113E-453F-95BB-85E1681C3C32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Blog.dotx</Template>
  <TotalTime>176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Ԍ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BUGTREAT TECH</dc:creator>
  <cp:keywords/>
  <dc:description/>
  <cp:lastModifiedBy>BUGTREAT TECH</cp:lastModifiedBy>
  <cp:revision>10</cp:revision>
  <dcterms:created xsi:type="dcterms:W3CDTF">2012-10-24T07:44:00Z</dcterms:created>
  <dcterms:modified xsi:type="dcterms:W3CDTF">2012-10-24T15:49:00Z</dcterms:modified>
</cp:coreProperties>
</file>